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松江区文化和旅游局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”活动报名表</w:t>
      </w:r>
    </w:p>
    <w:bookmarkEnd w:id="0"/>
    <w:tbl>
      <w:tblPr>
        <w:tblStyle w:val="6"/>
        <w:tblpPr w:leftFromText="180" w:rightFromText="180" w:vertAnchor="text" w:horzAnchor="page" w:tblpXSpec="center" w:tblpY="2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367"/>
        <w:gridCol w:w="4236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4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文化旅游市场执法相关疑问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4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4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4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4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4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4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4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6838" w:h="11906" w:orient="landscape"/>
          <w:pgMar w:top="1587" w:right="2154" w:bottom="1474" w:left="204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6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/>
          <w:kern w:val="2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803" w:right="1440" w:bottom="1803" w:left="1440" w:header="851" w:footer="992" w:gutter="0"/>
      <w:paperSrc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c9lf0r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GmCS9MAAAAFAQAADwAAAAAAAAABACAAAAA4AAAA&#10;ZHJzL2Rvd25yZXYueG1sUEsBAhQAFAAAAAgAh07iQL359729AQAAXAMAAA4AAAAAAAAAAQAgAAAA&#10;O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53F1A"/>
    <w:rsid w:val="01B635C8"/>
    <w:rsid w:val="04967103"/>
    <w:rsid w:val="09115F15"/>
    <w:rsid w:val="0AE26CC6"/>
    <w:rsid w:val="1AAE28E1"/>
    <w:rsid w:val="1B09748F"/>
    <w:rsid w:val="2FBD60A0"/>
    <w:rsid w:val="387E654C"/>
    <w:rsid w:val="4D0E04AA"/>
    <w:rsid w:val="4E8509DE"/>
    <w:rsid w:val="5109056E"/>
    <w:rsid w:val="539A0E8A"/>
    <w:rsid w:val="59377048"/>
    <w:rsid w:val="5C111277"/>
    <w:rsid w:val="5FA78F99"/>
    <w:rsid w:val="62317C51"/>
    <w:rsid w:val="625324A8"/>
    <w:rsid w:val="68400082"/>
    <w:rsid w:val="70725C22"/>
    <w:rsid w:val="7F55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2021-09-15T12:43:00Z</dcterms:created>
  <dc:creator>未定义</dc:creator>
  <cp:lastModifiedBy>user</cp:lastModifiedBy>
  <cp:lastPrinted>2022-06-06T18:01:41Z</cp:lastPrinted>
  <dcterms:modified xsi:type="dcterms:W3CDTF">2022-08-19T10:09:25Z</dcterms:modified>
  <dc:title>银川市民政局“政府开放日”活动实施方案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